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93BC" w14:textId="65A32E2D" w:rsidR="00C94AF9" w:rsidRPr="006951F5" w:rsidRDefault="006951F5" w:rsidP="006951F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951F5">
        <w:rPr>
          <w:rFonts w:asciiTheme="minorHAnsi" w:hAnsiTheme="minorHAnsi" w:cstheme="minorHAnsi"/>
          <w:b/>
          <w:sz w:val="36"/>
          <w:szCs w:val="36"/>
        </w:rPr>
        <w:t>VORMERKUNG KRABBELSTUBE</w:t>
      </w:r>
    </w:p>
    <w:p w14:paraId="7E006198" w14:textId="77777777" w:rsidR="006951F5" w:rsidRDefault="006951F5" w:rsidP="000E3E38">
      <w:pPr>
        <w:rPr>
          <w:rFonts w:asciiTheme="minorHAnsi" w:hAnsiTheme="minorHAnsi" w:cstheme="minorHAnsi"/>
          <w:b/>
          <w:sz w:val="28"/>
          <w:szCs w:val="28"/>
        </w:rPr>
      </w:pPr>
    </w:p>
    <w:p w14:paraId="6FACFD4D" w14:textId="77777777" w:rsidR="000E3E38" w:rsidRPr="006322E4" w:rsidRDefault="000E3E38" w:rsidP="000E3E3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322E4">
        <w:rPr>
          <w:rFonts w:asciiTheme="minorHAnsi" w:hAnsiTheme="minorHAnsi" w:cstheme="minorHAnsi"/>
          <w:b/>
          <w:sz w:val="28"/>
          <w:szCs w:val="28"/>
        </w:rPr>
        <w:t>Angaben zur Kinderbildungs- und -</w:t>
      </w:r>
      <w:proofErr w:type="spellStart"/>
      <w:r w:rsidRPr="006322E4">
        <w:rPr>
          <w:rFonts w:asciiTheme="minorHAnsi" w:hAnsiTheme="minorHAnsi" w:cstheme="minorHAnsi"/>
          <w:b/>
          <w:sz w:val="28"/>
          <w:szCs w:val="28"/>
        </w:rPr>
        <w:t>betreuungseinrichtung</w:t>
      </w:r>
      <w:proofErr w:type="spellEnd"/>
      <w:r w:rsidRPr="006322E4">
        <w:rPr>
          <w:rFonts w:asciiTheme="minorHAnsi" w:hAnsiTheme="minorHAnsi" w:cstheme="minorHAnsi"/>
          <w:b/>
          <w:sz w:val="28"/>
          <w:szCs w:val="28"/>
        </w:rPr>
        <w:t xml:space="preserve"> (Vom Rechtsträger auszufüllen):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6"/>
        <w:gridCol w:w="4026"/>
        <w:gridCol w:w="1991"/>
        <w:gridCol w:w="2996"/>
      </w:tblGrid>
      <w:tr w:rsidR="000E3E38" w:rsidRPr="006322E4" w14:paraId="2BB7CE52" w14:textId="77777777" w:rsidTr="000E3E38">
        <w:trPr>
          <w:trHeight w:val="510"/>
        </w:trPr>
        <w:tc>
          <w:tcPr>
            <w:tcW w:w="17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7E6131" w14:textId="77777777" w:rsidR="000E3E38" w:rsidRPr="006322E4" w:rsidRDefault="000E3E38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Bezeichnung</w:t>
            </w:r>
          </w:p>
        </w:tc>
        <w:tc>
          <w:tcPr>
            <w:tcW w:w="9019" w:type="dxa"/>
            <w:gridSpan w:val="4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637622" w14:textId="0B78BE47" w:rsidR="000E3E38" w:rsidRPr="001D1CF0" w:rsidRDefault="001D1CF0" w:rsidP="000E3E3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D1CF0">
              <w:rPr>
                <w:rFonts w:asciiTheme="minorHAnsi" w:hAnsiTheme="minorHAnsi" w:cstheme="minorHAnsi"/>
                <w:b/>
                <w:bCs/>
                <w:szCs w:val="22"/>
              </w:rPr>
              <w:t>Krabbelstube „</w:t>
            </w:r>
            <w:proofErr w:type="spellStart"/>
            <w:r w:rsidRPr="001D1CF0">
              <w:rPr>
                <w:rFonts w:asciiTheme="minorHAnsi" w:hAnsiTheme="minorHAnsi" w:cstheme="minorHAnsi"/>
                <w:b/>
                <w:bCs/>
                <w:szCs w:val="22"/>
              </w:rPr>
              <w:t>Zeit</w:t>
            </w:r>
            <w:r w:rsidR="000516D6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  <w:r w:rsidRPr="001D1CF0">
              <w:rPr>
                <w:rFonts w:asciiTheme="minorHAnsi" w:hAnsiTheme="minorHAnsi" w:cstheme="minorHAnsi"/>
                <w:b/>
                <w:bCs/>
                <w:szCs w:val="22"/>
              </w:rPr>
              <w:t>aum</w:t>
            </w:r>
            <w:proofErr w:type="spellEnd"/>
            <w:r w:rsidRPr="001D1CF0">
              <w:rPr>
                <w:rFonts w:asciiTheme="minorHAnsi" w:hAnsiTheme="minorHAnsi" w:cstheme="minorHAnsi"/>
                <w:b/>
                <w:bCs/>
                <w:szCs w:val="22"/>
              </w:rPr>
              <w:t>“ Frankenburg</w:t>
            </w:r>
          </w:p>
        </w:tc>
      </w:tr>
      <w:tr w:rsidR="000E3E38" w:rsidRPr="006322E4" w14:paraId="33BD25B5" w14:textId="77777777" w:rsidTr="001D1CF0">
        <w:trPr>
          <w:trHeight w:val="284"/>
        </w:trPr>
        <w:tc>
          <w:tcPr>
            <w:tcW w:w="17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72DCB5" w14:textId="77777777" w:rsidR="000E3E38" w:rsidRPr="006322E4" w:rsidRDefault="000E3E38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Straße/Nummer</w:t>
            </w:r>
          </w:p>
        </w:tc>
        <w:tc>
          <w:tcPr>
            <w:tcW w:w="4032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9D914" w14:textId="238B6087" w:rsidR="000E3E38" w:rsidRPr="006322E4" w:rsidRDefault="00790E06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Hauptstraße</w:t>
            </w:r>
            <w:r w:rsidR="001D1CF0">
              <w:rPr>
                <w:rFonts w:asciiTheme="minorHAnsi" w:hAnsiTheme="minorHAnsi" w:cstheme="minorHAnsi"/>
                <w:b/>
                <w:szCs w:val="22"/>
              </w:rPr>
              <w:t xml:space="preserve"> 32</w:t>
            </w:r>
          </w:p>
        </w:tc>
        <w:tc>
          <w:tcPr>
            <w:tcW w:w="19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9BF7D" w14:textId="77777777" w:rsidR="000E3E38" w:rsidRPr="006322E4" w:rsidRDefault="000E3E38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PLZ/</w:t>
            </w:r>
            <w:r w:rsidRPr="006322E4">
              <w:rPr>
                <w:rFonts w:asciiTheme="minorHAnsi" w:hAnsiTheme="minorHAnsi" w:cstheme="minorHAnsi"/>
                <w:b/>
                <w:szCs w:val="22"/>
              </w:rPr>
              <w:t>Ort</w:t>
            </w:r>
          </w:p>
        </w:tc>
        <w:tc>
          <w:tcPr>
            <w:tcW w:w="299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13F57A" w14:textId="7DA75DDD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4873 Frankenburg</w:t>
            </w:r>
          </w:p>
        </w:tc>
      </w:tr>
      <w:tr w:rsidR="000E3E38" w:rsidRPr="006322E4" w14:paraId="0400EAD3" w14:textId="77777777" w:rsidTr="001D1CF0">
        <w:trPr>
          <w:trHeight w:val="284"/>
        </w:trPr>
        <w:tc>
          <w:tcPr>
            <w:tcW w:w="178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C692B" w14:textId="77777777" w:rsidR="000E3E38" w:rsidRPr="006322E4" w:rsidRDefault="000E3E38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E-Mail-Adresse</w:t>
            </w:r>
          </w:p>
        </w:tc>
        <w:tc>
          <w:tcPr>
            <w:tcW w:w="402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B7D59" w14:textId="75E2F4FE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krabbelstube.frbg@franziskanerinnen.at</w:t>
            </w:r>
          </w:p>
        </w:tc>
        <w:tc>
          <w:tcPr>
            <w:tcW w:w="199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49A5E" w14:textId="77777777" w:rsidR="000E3E38" w:rsidRPr="006322E4" w:rsidRDefault="000E3E38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Telefonnummer</w:t>
            </w:r>
          </w:p>
        </w:tc>
        <w:tc>
          <w:tcPr>
            <w:tcW w:w="2996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2FC97" w14:textId="3131E1CC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0676 883481104</w:t>
            </w:r>
          </w:p>
        </w:tc>
      </w:tr>
    </w:tbl>
    <w:p w14:paraId="323D5C72" w14:textId="77777777" w:rsidR="000E3E38" w:rsidRPr="006322E4" w:rsidRDefault="000E3E38" w:rsidP="000E3E38">
      <w:pPr>
        <w:rPr>
          <w:rFonts w:asciiTheme="minorHAnsi" w:hAnsiTheme="minorHAnsi" w:cstheme="minorHAnsi"/>
          <w:b/>
          <w:szCs w:val="22"/>
        </w:rPr>
      </w:pPr>
    </w:p>
    <w:p w14:paraId="7710594D" w14:textId="77777777" w:rsidR="000E3E38" w:rsidRPr="006322E4" w:rsidRDefault="000E3E38" w:rsidP="000E3E38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322E4">
        <w:rPr>
          <w:rFonts w:asciiTheme="minorHAnsi" w:hAnsiTheme="minorHAnsi" w:cstheme="minorHAnsi"/>
          <w:b/>
          <w:sz w:val="28"/>
          <w:szCs w:val="28"/>
        </w:rPr>
        <w:t>Angaben zu den</w:t>
      </w:r>
      <w:r w:rsidR="009E3820">
        <w:rPr>
          <w:rFonts w:asciiTheme="minorHAnsi" w:hAnsiTheme="minorHAnsi" w:cstheme="minorHAnsi"/>
          <w:b/>
          <w:sz w:val="28"/>
          <w:szCs w:val="28"/>
        </w:rPr>
        <w:t xml:space="preserve"> aktuellen</w:t>
      </w:r>
      <w:r w:rsidRPr="006322E4">
        <w:rPr>
          <w:rFonts w:asciiTheme="minorHAnsi" w:hAnsiTheme="minorHAnsi" w:cstheme="minorHAnsi"/>
          <w:sz w:val="28"/>
          <w:szCs w:val="28"/>
        </w:rPr>
        <w:t xml:space="preserve"> </w:t>
      </w:r>
      <w:r w:rsidRPr="006322E4">
        <w:rPr>
          <w:rFonts w:asciiTheme="minorHAnsi" w:hAnsiTheme="minorHAnsi" w:cstheme="minorHAnsi"/>
          <w:b/>
          <w:sz w:val="28"/>
          <w:szCs w:val="28"/>
        </w:rPr>
        <w:t>Öffnungszeiten (Vom Rechtsträger auszufüllen)</w:t>
      </w:r>
      <w:r w:rsidR="009E3820">
        <w:rPr>
          <w:rFonts w:asciiTheme="minorHAnsi" w:hAnsiTheme="minorHAnsi" w:cstheme="minorHAnsi"/>
          <w:b/>
          <w:sz w:val="28"/>
          <w:szCs w:val="28"/>
        </w:rPr>
        <w:t>*</w:t>
      </w:r>
      <w:r w:rsidRPr="006322E4">
        <w:rPr>
          <w:rFonts w:asciiTheme="minorHAnsi" w:hAnsiTheme="minorHAnsi" w:cstheme="minorHAnsi"/>
          <w:b/>
          <w:sz w:val="28"/>
          <w:szCs w:val="28"/>
        </w:rPr>
        <w:t>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605"/>
        <w:gridCol w:w="1183"/>
        <w:gridCol w:w="595"/>
        <w:gridCol w:w="1189"/>
        <w:gridCol w:w="1789"/>
        <w:gridCol w:w="663"/>
        <w:gridCol w:w="1187"/>
        <w:gridCol w:w="591"/>
        <w:gridCol w:w="1218"/>
      </w:tblGrid>
      <w:tr w:rsidR="000E3E38" w:rsidRPr="006322E4" w14:paraId="509B047F" w14:textId="77777777" w:rsidTr="005054D3">
        <w:trPr>
          <w:trHeight w:val="284"/>
        </w:trPr>
        <w:tc>
          <w:tcPr>
            <w:tcW w:w="1774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EE1A6" w14:textId="77777777" w:rsidR="000E3E38" w:rsidRPr="006322E4" w:rsidRDefault="000E3E38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Montag</w:t>
            </w:r>
          </w:p>
        </w:tc>
        <w:tc>
          <w:tcPr>
            <w:tcW w:w="60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636EC1" w14:textId="77777777" w:rsidR="000E3E38" w:rsidRPr="006322E4" w:rsidRDefault="000E3E38" w:rsidP="005054D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von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5D9CA699" w14:textId="0DA44ECA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7.00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14:paraId="5DB0162B" w14:textId="77777777" w:rsidR="000E3E38" w:rsidRPr="006322E4" w:rsidRDefault="000E3E38" w:rsidP="005054D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bis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74F609D" w14:textId="48746D0D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14.30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3A3D94" w14:textId="77777777" w:rsidR="000E3E38" w:rsidRPr="006322E4" w:rsidRDefault="000E3E38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Dienstag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28BD" w14:textId="77777777" w:rsidR="000E3E38" w:rsidRPr="006322E4" w:rsidRDefault="000E3E38" w:rsidP="005054D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B7CA98F" w14:textId="3C2ADD71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7.00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70E" w14:textId="77777777" w:rsidR="000E3E38" w:rsidRPr="006322E4" w:rsidRDefault="000E3E38" w:rsidP="005054D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bis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3586156" w14:textId="41172B35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14.30</w:t>
            </w:r>
          </w:p>
        </w:tc>
      </w:tr>
      <w:tr w:rsidR="000E3E38" w:rsidRPr="006322E4" w14:paraId="1549D896" w14:textId="77777777" w:rsidTr="000E3E38">
        <w:trPr>
          <w:trHeight w:val="284"/>
        </w:trPr>
        <w:tc>
          <w:tcPr>
            <w:tcW w:w="1774" w:type="dxa"/>
            <w:tcBorders>
              <w:top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085753" w14:textId="77777777" w:rsidR="000E3E38" w:rsidRPr="006322E4" w:rsidRDefault="000E3E38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Mittwoch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0AE729" w14:textId="77777777" w:rsidR="000E3E38" w:rsidRPr="006322E4" w:rsidRDefault="000E3E38" w:rsidP="005054D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62531231" w14:textId="737DBE9E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7.00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14:paraId="27EDDD22" w14:textId="77777777" w:rsidR="000E3E38" w:rsidRPr="006322E4" w:rsidRDefault="000E3E38" w:rsidP="005054D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bis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6B493A70" w14:textId="734EAFC4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14.30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53D9C3" w14:textId="77777777" w:rsidR="000E3E38" w:rsidRPr="006322E4" w:rsidRDefault="000E3E38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Donnerstag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61070" w14:textId="77777777" w:rsidR="000E3E38" w:rsidRPr="006322E4" w:rsidRDefault="000E3E38" w:rsidP="005054D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von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1941899B" w14:textId="19719B1D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7.00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CEF6" w14:textId="77777777" w:rsidR="000E3E38" w:rsidRPr="006322E4" w:rsidRDefault="000E3E38" w:rsidP="005054D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bis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3E386A11" w14:textId="0F3FC900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14.30</w:t>
            </w:r>
          </w:p>
        </w:tc>
      </w:tr>
      <w:tr w:rsidR="000E3E38" w:rsidRPr="006322E4" w14:paraId="4306A22A" w14:textId="77777777" w:rsidTr="000E3E38">
        <w:trPr>
          <w:trHeight w:val="284"/>
        </w:trPr>
        <w:tc>
          <w:tcPr>
            <w:tcW w:w="1774" w:type="dxa"/>
            <w:tcBorders>
              <w:top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6A4C5" w14:textId="77777777" w:rsidR="000E3E38" w:rsidRPr="006322E4" w:rsidRDefault="000E3E38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Freitag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EBEED6" w14:textId="77777777" w:rsidR="000E3E38" w:rsidRPr="006322E4" w:rsidRDefault="000E3E38" w:rsidP="005054D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00365659" w14:textId="4EFFEFBC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7.00</w:t>
            </w:r>
          </w:p>
        </w:tc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14:paraId="3F9B3633" w14:textId="77777777" w:rsidR="000E3E38" w:rsidRPr="006322E4" w:rsidRDefault="000E3E38" w:rsidP="005054D3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bis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407B2044" w14:textId="1E73B97A" w:rsidR="000E3E38" w:rsidRPr="006322E4" w:rsidRDefault="001D1CF0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13.00</w:t>
            </w:r>
          </w:p>
        </w:tc>
        <w:tc>
          <w:tcPr>
            <w:tcW w:w="5448" w:type="dxa"/>
            <w:gridSpan w:val="5"/>
            <w:tcBorders>
              <w:top w:val="single" w:sz="4" w:space="0" w:color="auto"/>
              <w:right w:val="nil"/>
            </w:tcBorders>
          </w:tcPr>
          <w:p w14:paraId="4E919B7B" w14:textId="77777777" w:rsidR="000E3E38" w:rsidRPr="006322E4" w:rsidRDefault="000E3E38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E3E38" w:rsidRPr="006322E4" w14:paraId="70A7435D" w14:textId="77777777" w:rsidTr="00DE3E11">
        <w:trPr>
          <w:trHeight w:val="510"/>
        </w:trPr>
        <w:tc>
          <w:tcPr>
            <w:tcW w:w="237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7EEFC" w14:textId="77777777" w:rsidR="000E3E38" w:rsidRPr="006322E4" w:rsidRDefault="000E3E38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Schließzeiten</w:t>
            </w:r>
          </w:p>
          <w:p w14:paraId="29E82F90" w14:textId="77777777" w:rsidR="000E3E38" w:rsidRPr="006322E4" w:rsidRDefault="000E3E38" w:rsidP="005054D3">
            <w:pPr>
              <w:rPr>
                <w:rFonts w:asciiTheme="minorHAnsi" w:hAnsiTheme="minorHAnsi" w:cstheme="minorHAnsi"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t>(z.B. Hauptferien,</w:t>
            </w:r>
            <w:r w:rsidR="00DE3E1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322E4">
              <w:rPr>
                <w:rFonts w:asciiTheme="minorHAnsi" w:hAnsiTheme="minorHAnsi" w:cstheme="minorHAnsi"/>
                <w:szCs w:val="22"/>
              </w:rPr>
              <w:t>Ostern…)</w:t>
            </w:r>
          </w:p>
        </w:tc>
        <w:tc>
          <w:tcPr>
            <w:tcW w:w="8415" w:type="dxa"/>
            <w:gridSpan w:val="8"/>
            <w:shd w:val="clear" w:color="auto" w:fill="E0E0E0"/>
          </w:tcPr>
          <w:p w14:paraId="4B755E16" w14:textId="31071CA9" w:rsidR="001D1CF0" w:rsidRPr="006322E4" w:rsidRDefault="008B6A4F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2Wochen Weihnachtsferien und 3 Wochen im August</w:t>
            </w:r>
          </w:p>
        </w:tc>
      </w:tr>
    </w:tbl>
    <w:p w14:paraId="5BD02AAA" w14:textId="67C83FA6" w:rsidR="000E3E38" w:rsidRDefault="009E3820">
      <w:pPr>
        <w:rPr>
          <w:rFonts w:asciiTheme="minorHAnsi" w:hAnsiTheme="minorHAnsi" w:cstheme="minorHAnsi"/>
          <w:sz w:val="16"/>
          <w:szCs w:val="16"/>
        </w:rPr>
      </w:pPr>
      <w:r w:rsidRPr="009E3820">
        <w:rPr>
          <w:rFonts w:asciiTheme="minorHAnsi" w:hAnsiTheme="minorHAnsi" w:cstheme="minorHAnsi"/>
          <w:sz w:val="16"/>
          <w:szCs w:val="16"/>
        </w:rPr>
        <w:t>*Änderungen vorbehalten</w:t>
      </w:r>
    </w:p>
    <w:p w14:paraId="083EA970" w14:textId="77777777" w:rsidR="00274DE4" w:rsidRPr="009E3820" w:rsidRDefault="00274DE4">
      <w:pPr>
        <w:rPr>
          <w:rFonts w:asciiTheme="minorHAnsi" w:hAnsiTheme="minorHAnsi" w:cstheme="minorHAnsi"/>
          <w:sz w:val="16"/>
          <w:szCs w:val="16"/>
        </w:rPr>
      </w:pPr>
    </w:p>
    <w:p w14:paraId="5C019A8A" w14:textId="77777777" w:rsidR="00D67AD4" w:rsidRPr="006322E4" w:rsidRDefault="00426E06">
      <w:pPr>
        <w:rPr>
          <w:rFonts w:asciiTheme="minorHAnsi" w:hAnsiTheme="minorHAnsi" w:cstheme="minorHAnsi"/>
          <w:b/>
          <w:sz w:val="28"/>
          <w:szCs w:val="28"/>
        </w:rPr>
      </w:pPr>
      <w:r w:rsidRPr="006322E4">
        <w:rPr>
          <w:rFonts w:asciiTheme="minorHAnsi" w:hAnsiTheme="minorHAnsi" w:cstheme="minorHAnsi"/>
          <w:b/>
          <w:sz w:val="28"/>
          <w:szCs w:val="28"/>
        </w:rPr>
        <w:t xml:space="preserve">Angaben zum Kind: </w:t>
      </w:r>
    </w:p>
    <w:tbl>
      <w:tblPr>
        <w:tblW w:w="1082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7"/>
        <w:gridCol w:w="602"/>
        <w:gridCol w:w="988"/>
        <w:gridCol w:w="196"/>
        <w:gridCol w:w="596"/>
        <w:gridCol w:w="196"/>
        <w:gridCol w:w="977"/>
        <w:gridCol w:w="11"/>
        <w:gridCol w:w="1761"/>
        <w:gridCol w:w="370"/>
        <w:gridCol w:w="323"/>
        <w:gridCol w:w="1203"/>
        <w:gridCol w:w="575"/>
        <w:gridCol w:w="1254"/>
      </w:tblGrid>
      <w:tr w:rsidR="00093B80" w:rsidRPr="006322E4" w14:paraId="660B0F79" w14:textId="77777777" w:rsidTr="00093B80">
        <w:trPr>
          <w:trHeight w:val="284"/>
        </w:trPr>
        <w:tc>
          <w:tcPr>
            <w:tcW w:w="1777" w:type="dxa"/>
            <w:shd w:val="clear" w:color="auto" w:fill="auto"/>
          </w:tcPr>
          <w:p w14:paraId="449297B8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Familienname</w:t>
            </w:r>
          </w:p>
        </w:tc>
        <w:tc>
          <w:tcPr>
            <w:tcW w:w="3566" w:type="dxa"/>
            <w:gridSpan w:val="7"/>
            <w:shd w:val="clear" w:color="auto" w:fill="E0E0E0"/>
          </w:tcPr>
          <w:p w14:paraId="46D343C9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C5CF9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Vorname</w:t>
            </w:r>
          </w:p>
        </w:tc>
        <w:tc>
          <w:tcPr>
            <w:tcW w:w="3725" w:type="dxa"/>
            <w:gridSpan w:val="5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E785F6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3B80" w:rsidRPr="006322E4" w14:paraId="675ED3FE" w14:textId="77777777" w:rsidTr="00093B80">
        <w:trPr>
          <w:trHeight w:val="284"/>
        </w:trPr>
        <w:tc>
          <w:tcPr>
            <w:tcW w:w="1777" w:type="dxa"/>
            <w:shd w:val="clear" w:color="auto" w:fill="auto"/>
          </w:tcPr>
          <w:p w14:paraId="515D7E61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Geburtsdatum</w:t>
            </w:r>
          </w:p>
        </w:tc>
        <w:tc>
          <w:tcPr>
            <w:tcW w:w="3566" w:type="dxa"/>
            <w:gridSpan w:val="7"/>
            <w:shd w:val="clear" w:color="auto" w:fill="E0E0E0"/>
          </w:tcPr>
          <w:p w14:paraId="0AC63EE3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67304D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SV-Nummer</w:t>
            </w:r>
          </w:p>
        </w:tc>
        <w:tc>
          <w:tcPr>
            <w:tcW w:w="3725" w:type="dxa"/>
            <w:gridSpan w:val="5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4EFC2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B60DD" w:rsidRPr="006322E4" w14:paraId="31B44562" w14:textId="77777777" w:rsidTr="005B60DD">
        <w:trPr>
          <w:trHeight w:val="284"/>
        </w:trPr>
        <w:tc>
          <w:tcPr>
            <w:tcW w:w="1777" w:type="dxa"/>
            <w:tcBorders>
              <w:right w:val="nil"/>
            </w:tcBorders>
            <w:shd w:val="clear" w:color="auto" w:fill="auto"/>
          </w:tcPr>
          <w:p w14:paraId="3BF7B47B" w14:textId="77777777" w:rsidR="005B60DD" w:rsidRPr="006322E4" w:rsidRDefault="005B60DD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Geschlecht</w:t>
            </w:r>
          </w:p>
        </w:tc>
        <w:tc>
          <w:tcPr>
            <w:tcW w:w="602" w:type="dxa"/>
            <w:tcBorders>
              <w:left w:val="nil"/>
            </w:tcBorders>
            <w:shd w:val="clear" w:color="auto" w:fill="auto"/>
          </w:tcPr>
          <w:p w14:paraId="28D39A2B" w14:textId="77777777" w:rsidR="005B60DD" w:rsidRPr="006322E4" w:rsidRDefault="005B60DD" w:rsidP="005B60DD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m</w:t>
            </w:r>
          </w:p>
        </w:tc>
        <w:tc>
          <w:tcPr>
            <w:tcW w:w="988" w:type="dxa"/>
            <w:shd w:val="clear" w:color="auto" w:fill="E0E0E0"/>
            <w:vAlign w:val="center"/>
          </w:tcPr>
          <w:p w14:paraId="58CE2209" w14:textId="77777777" w:rsidR="005B60DD" w:rsidRPr="006322E4" w:rsidRDefault="005B60DD" w:rsidP="005B60DD">
            <w:pPr>
              <w:jc w:val="right"/>
              <w:rPr>
                <w:rFonts w:asciiTheme="minorHAnsi" w:hAnsiTheme="minorHAnsi" w:cstheme="minorHAnsi"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88" w:type="dxa"/>
            <w:gridSpan w:val="3"/>
            <w:shd w:val="clear" w:color="auto" w:fill="auto"/>
          </w:tcPr>
          <w:p w14:paraId="76FC98DF" w14:textId="77777777" w:rsidR="005B60DD" w:rsidRPr="006322E4" w:rsidRDefault="005B60DD" w:rsidP="005B60DD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w</w:t>
            </w:r>
          </w:p>
        </w:tc>
        <w:tc>
          <w:tcPr>
            <w:tcW w:w="988" w:type="dxa"/>
            <w:gridSpan w:val="2"/>
            <w:shd w:val="clear" w:color="auto" w:fill="E0E0E0"/>
            <w:vAlign w:val="center"/>
          </w:tcPr>
          <w:p w14:paraId="5381888A" w14:textId="77777777" w:rsidR="005B60DD" w:rsidRPr="006322E4" w:rsidRDefault="005B60DD" w:rsidP="005B60DD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1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FF4C5" w14:textId="77777777" w:rsidR="005B60DD" w:rsidRPr="006322E4" w:rsidRDefault="005B60DD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Straße/Nummer</w:t>
            </w:r>
          </w:p>
        </w:tc>
        <w:tc>
          <w:tcPr>
            <w:tcW w:w="3725" w:type="dxa"/>
            <w:gridSpan w:val="5"/>
            <w:tcBorders>
              <w:bottom w:val="single" w:sz="4" w:space="0" w:color="auto"/>
            </w:tcBorders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3DECDB" w14:textId="77777777" w:rsidR="005B60DD" w:rsidRPr="006322E4" w:rsidRDefault="005B60DD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3B80" w:rsidRPr="006322E4" w14:paraId="138E58CE" w14:textId="77777777" w:rsidTr="00093B80">
        <w:trPr>
          <w:trHeight w:val="284"/>
        </w:trPr>
        <w:tc>
          <w:tcPr>
            <w:tcW w:w="237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68070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PLZ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A3F9A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76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36B49C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 xml:space="preserve">Ort </w:t>
            </w:r>
            <w:r w:rsidRPr="006322E4">
              <w:rPr>
                <w:rFonts w:asciiTheme="minorHAnsi" w:hAnsiTheme="minorHAnsi" w:cstheme="minorHAnsi"/>
                <w:szCs w:val="22"/>
              </w:rPr>
              <w:t>(Hauptwohnsitz)</w:t>
            </w:r>
          </w:p>
        </w:tc>
        <w:tc>
          <w:tcPr>
            <w:tcW w:w="3725" w:type="dxa"/>
            <w:gridSpan w:val="5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BB152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F24AA" w:rsidRPr="006322E4" w14:paraId="6B2DEC1B" w14:textId="77777777" w:rsidTr="009E3820">
        <w:trPr>
          <w:trHeight w:val="284"/>
        </w:trPr>
        <w:tc>
          <w:tcPr>
            <w:tcW w:w="237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18B49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gewünschtes Eintrittsdatum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794F0E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131" w:type="dxa"/>
            <w:gridSpan w:val="2"/>
            <w:vMerge w:val="restart"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A9644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 xml:space="preserve">Beeinträchtigungen im Sinne des </w:t>
            </w:r>
          </w:p>
          <w:p w14:paraId="27C381CD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6322E4">
              <w:rPr>
                <w:rFonts w:asciiTheme="minorHAnsi" w:hAnsiTheme="minorHAnsi" w:cstheme="minorHAnsi"/>
                <w:b/>
                <w:szCs w:val="22"/>
              </w:rPr>
              <w:t>Oö</w:t>
            </w:r>
            <w:proofErr w:type="spellEnd"/>
            <w:r w:rsidRPr="006322E4">
              <w:rPr>
                <w:rFonts w:asciiTheme="minorHAnsi" w:hAnsiTheme="minorHAnsi" w:cstheme="minorHAnsi"/>
                <w:b/>
                <w:szCs w:val="22"/>
              </w:rPr>
              <w:t>. Chancen</w:t>
            </w:r>
            <w:r w:rsidRPr="006322E4">
              <w:rPr>
                <w:rFonts w:asciiTheme="minorHAnsi" w:hAnsiTheme="minorHAnsi" w:cstheme="minorHAnsi"/>
                <w:b/>
                <w:szCs w:val="22"/>
              </w:rPr>
              <w:softHyphen/>
              <w:t>gleichheitsgesetzes</w:t>
            </w:r>
          </w:p>
        </w:tc>
        <w:tc>
          <w:tcPr>
            <w:tcW w:w="323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5759CF" w14:textId="77777777" w:rsidR="003B72D1" w:rsidRPr="006322E4" w:rsidRDefault="003B72D1" w:rsidP="00020DAA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ja</w:t>
            </w:r>
          </w:p>
        </w:tc>
        <w:tc>
          <w:tcPr>
            <w:tcW w:w="1203" w:type="dxa"/>
            <w:shd w:val="clear" w:color="auto" w:fill="E0E0E0"/>
          </w:tcPr>
          <w:p w14:paraId="3C1D26DA" w14:textId="77777777" w:rsidR="003B72D1" w:rsidRPr="006322E4" w:rsidRDefault="003B72D1" w:rsidP="00020DAA">
            <w:pPr>
              <w:rPr>
                <w:rFonts w:asciiTheme="minorHAnsi" w:hAnsiTheme="minorHAnsi" w:cstheme="minorHAnsi"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575" w:type="dxa"/>
            <w:shd w:val="clear" w:color="auto" w:fill="auto"/>
          </w:tcPr>
          <w:p w14:paraId="45684C11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nein</w:t>
            </w:r>
          </w:p>
        </w:tc>
        <w:tc>
          <w:tcPr>
            <w:tcW w:w="1254" w:type="dxa"/>
            <w:shd w:val="clear" w:color="auto" w:fill="E0E0E0"/>
          </w:tcPr>
          <w:p w14:paraId="4D3AFDF8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F24AA" w:rsidRPr="006322E4" w14:paraId="3CB8F142" w14:textId="77777777" w:rsidTr="009E3820">
        <w:trPr>
          <w:trHeight w:val="278"/>
        </w:trPr>
        <w:tc>
          <w:tcPr>
            <w:tcW w:w="237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7BFEB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Staatsangehörigkeit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1A7ACE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131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E601E9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3" w:type="dxa"/>
            <w:vMerge w:val="restart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E40FA7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32" w:type="dxa"/>
            <w:gridSpan w:val="3"/>
            <w:vMerge w:val="restart"/>
            <w:shd w:val="clear" w:color="auto" w:fill="E0E0E0"/>
            <w:vAlign w:val="center"/>
          </w:tcPr>
          <w:p w14:paraId="7139427F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F24AA" w:rsidRPr="006322E4" w14:paraId="20E9126F" w14:textId="77777777" w:rsidTr="009E3820">
        <w:trPr>
          <w:trHeight w:val="277"/>
        </w:trPr>
        <w:tc>
          <w:tcPr>
            <w:tcW w:w="237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C32D7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Religionsbekenntnis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72EFB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131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23AF6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23" w:type="dxa"/>
            <w:vMerge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BCB8CC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32" w:type="dxa"/>
            <w:gridSpan w:val="3"/>
            <w:vMerge/>
            <w:shd w:val="clear" w:color="auto" w:fill="E0E0E0"/>
            <w:vAlign w:val="center"/>
          </w:tcPr>
          <w:p w14:paraId="2C0A4440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F24AA" w:rsidRPr="006322E4" w14:paraId="327E7108" w14:textId="77777777" w:rsidTr="009E3820">
        <w:trPr>
          <w:trHeight w:val="284"/>
        </w:trPr>
        <w:tc>
          <w:tcPr>
            <w:tcW w:w="237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4F53B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Muttersprache</w:t>
            </w:r>
          </w:p>
        </w:tc>
        <w:tc>
          <w:tcPr>
            <w:tcW w:w="2964" w:type="dxa"/>
            <w:gridSpan w:val="6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0A829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131" w:type="dxa"/>
            <w:gridSpan w:val="2"/>
            <w:tcBorders>
              <w:top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FEA90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Festgestellt ab wann</w:t>
            </w:r>
          </w:p>
        </w:tc>
        <w:tc>
          <w:tcPr>
            <w:tcW w:w="323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65C99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032" w:type="dxa"/>
            <w:gridSpan w:val="3"/>
            <w:shd w:val="clear" w:color="auto" w:fill="E0E0E0"/>
          </w:tcPr>
          <w:p w14:paraId="2D9B1B98" w14:textId="77777777" w:rsidR="003B72D1" w:rsidRPr="006322E4" w:rsidRDefault="003B72D1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3F24AA" w:rsidRPr="006322E4" w14:paraId="63327866" w14:textId="77777777" w:rsidTr="00CE6E42">
        <w:trPr>
          <w:trHeight w:val="284"/>
        </w:trPr>
        <w:tc>
          <w:tcPr>
            <w:tcW w:w="3563" w:type="dxa"/>
            <w:gridSpan w:val="4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31F71" w14:textId="77777777" w:rsidR="006A4FCB" w:rsidRPr="006322E4" w:rsidRDefault="006A4FCB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Hat das Kind bereits eine Einrichtung besucht?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9FC3B" w14:textId="77777777" w:rsidR="006A4FCB" w:rsidRPr="006322E4" w:rsidRDefault="006A4FCB" w:rsidP="00020DAA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ja</w:t>
            </w:r>
          </w:p>
          <w:p w14:paraId="556E3687" w14:textId="77777777" w:rsidR="006A4FCB" w:rsidRPr="006322E4" w:rsidRDefault="006A4FCB" w:rsidP="00020DAA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nein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02EC3BF" w14:textId="77777777" w:rsidR="006A4FCB" w:rsidRPr="006322E4" w:rsidRDefault="006A4FCB" w:rsidP="00020DAA">
            <w:pPr>
              <w:rPr>
                <w:rFonts w:asciiTheme="minorHAnsi" w:hAnsiTheme="minorHAnsi" w:cstheme="minorHAnsi"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1D181CAD" w14:textId="77777777" w:rsidR="006A4FCB" w:rsidRPr="006322E4" w:rsidRDefault="006A4FCB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EBB8" w14:textId="77777777" w:rsidR="006A4FCB" w:rsidRPr="006322E4" w:rsidRDefault="006A4FCB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Welche?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12FD606" w14:textId="77777777" w:rsidR="006A4FCB" w:rsidRPr="006322E4" w:rsidRDefault="006A4FCB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E6E42" w:rsidRPr="006322E4" w14:paraId="36C94501" w14:textId="77777777" w:rsidTr="00093B80">
        <w:trPr>
          <w:trHeight w:val="284"/>
        </w:trPr>
        <w:tc>
          <w:tcPr>
            <w:tcW w:w="3563" w:type="dxa"/>
            <w:gridSpan w:val="4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F6391" w14:textId="03911775" w:rsidR="00CE6E42" w:rsidRPr="006322E4" w:rsidRDefault="00CE6E42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Geschwister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BDCC" w14:textId="77777777" w:rsidR="00CE6E42" w:rsidRDefault="00CE6E42" w:rsidP="00020DAA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Ja</w:t>
            </w:r>
          </w:p>
          <w:p w14:paraId="22CB8659" w14:textId="39BDAB47" w:rsidR="00CE6E42" w:rsidRPr="006322E4" w:rsidRDefault="00CE6E42" w:rsidP="00020DAA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Nein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13880CB" w14:textId="77777777" w:rsidR="00CE6E42" w:rsidRPr="006322E4" w:rsidRDefault="00CE6E42" w:rsidP="00CE6E42">
            <w:pPr>
              <w:rPr>
                <w:rFonts w:asciiTheme="minorHAnsi" w:hAnsiTheme="minorHAnsi" w:cstheme="minorHAnsi"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74EDC18C" w14:textId="3FB1B22E" w:rsidR="00CE6E42" w:rsidRPr="006322E4" w:rsidRDefault="00CE6E42" w:rsidP="00CE6E42">
            <w:pPr>
              <w:rPr>
                <w:rFonts w:asciiTheme="minorHAnsi" w:hAnsiTheme="minorHAnsi" w:cstheme="minorHAnsi"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010F" w14:textId="08FEF745" w:rsidR="00CE6E42" w:rsidRPr="006322E4" w:rsidRDefault="00CE6E42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Geburtsjahre: 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3607730" w14:textId="77777777" w:rsidR="00CE6E42" w:rsidRPr="006322E4" w:rsidRDefault="00CE6E42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2241C131" w14:textId="77777777" w:rsidR="003B72D1" w:rsidRPr="006322E4" w:rsidRDefault="003B72D1" w:rsidP="003B72D1">
      <w:pPr>
        <w:rPr>
          <w:rFonts w:asciiTheme="minorHAnsi" w:hAnsiTheme="minorHAnsi" w:cstheme="minorHAnsi"/>
          <w:b/>
          <w:szCs w:val="22"/>
        </w:rPr>
      </w:pPr>
    </w:p>
    <w:p w14:paraId="4F9D2A00" w14:textId="77777777" w:rsidR="006B09E9" w:rsidRPr="006322E4" w:rsidRDefault="006B09E9" w:rsidP="006B09E9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322E4">
        <w:rPr>
          <w:rFonts w:asciiTheme="minorHAnsi" w:hAnsiTheme="minorHAnsi" w:cstheme="minorHAnsi"/>
          <w:b/>
          <w:sz w:val="28"/>
          <w:szCs w:val="28"/>
        </w:rPr>
        <w:t xml:space="preserve">Gewünschte </w:t>
      </w:r>
      <w:r w:rsidR="004E1474" w:rsidRPr="006322E4">
        <w:rPr>
          <w:rFonts w:asciiTheme="minorHAnsi" w:hAnsiTheme="minorHAnsi" w:cstheme="minorHAnsi"/>
          <w:b/>
          <w:sz w:val="28"/>
          <w:szCs w:val="28"/>
        </w:rPr>
        <w:t>Besuchszeiten des Kindes</w:t>
      </w:r>
      <w:r w:rsidRPr="006322E4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tbl>
      <w:tblPr>
        <w:tblW w:w="1082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27"/>
        <w:gridCol w:w="474"/>
        <w:gridCol w:w="1182"/>
        <w:gridCol w:w="598"/>
        <w:gridCol w:w="1079"/>
        <w:gridCol w:w="1110"/>
        <w:gridCol w:w="789"/>
        <w:gridCol w:w="118"/>
        <w:gridCol w:w="490"/>
        <w:gridCol w:w="160"/>
        <w:gridCol w:w="257"/>
        <w:gridCol w:w="608"/>
        <w:gridCol w:w="161"/>
        <w:gridCol w:w="592"/>
        <w:gridCol w:w="1305"/>
      </w:tblGrid>
      <w:tr w:rsidR="005631BE" w:rsidRPr="006322E4" w14:paraId="721A0937" w14:textId="77777777" w:rsidTr="00CD3D9E">
        <w:trPr>
          <w:trHeight w:val="284"/>
        </w:trPr>
        <w:tc>
          <w:tcPr>
            <w:tcW w:w="1775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11A7D" w14:textId="77777777" w:rsidR="005631BE" w:rsidRPr="006322E4" w:rsidRDefault="005631BE" w:rsidP="005631BE">
            <w:pPr>
              <w:tabs>
                <w:tab w:val="left" w:pos="1275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Montag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421B1B" w14:textId="77777777" w:rsidR="005631BE" w:rsidRPr="006322E4" w:rsidRDefault="005631BE" w:rsidP="005631BE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von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7E16B1A6" w14:textId="77777777" w:rsidR="005631BE" w:rsidRPr="006322E4" w:rsidRDefault="005631BE" w:rsidP="005631B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14:paraId="47AA1B26" w14:textId="77777777" w:rsidR="005631BE" w:rsidRPr="006322E4" w:rsidRDefault="005631BE" w:rsidP="005631BE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bis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3E065BB" w14:textId="77777777" w:rsidR="005631BE" w:rsidRPr="006322E4" w:rsidRDefault="005631BE" w:rsidP="005631B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  <w:right w:val="nil"/>
            </w:tcBorders>
          </w:tcPr>
          <w:p w14:paraId="32ABAA79" w14:textId="77777777" w:rsidR="005631BE" w:rsidRPr="006322E4" w:rsidRDefault="005631BE" w:rsidP="005631BE">
            <w:pPr>
              <w:tabs>
                <w:tab w:val="left" w:pos="1425"/>
              </w:tabs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Dienstag</w:t>
            </w:r>
          </w:p>
        </w:tc>
        <w:tc>
          <w:tcPr>
            <w:tcW w:w="6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B7C13D" w14:textId="77777777" w:rsidR="005631BE" w:rsidRPr="006322E4" w:rsidRDefault="005631BE" w:rsidP="005631BE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von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A7D46D4" w14:textId="77777777" w:rsidR="005631BE" w:rsidRPr="006322E4" w:rsidRDefault="005631BE" w:rsidP="005631B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3504" w14:textId="77777777" w:rsidR="005631BE" w:rsidRPr="006322E4" w:rsidRDefault="005631BE" w:rsidP="005631BE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bis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72E5B9E9" w14:textId="77777777" w:rsidR="005631BE" w:rsidRPr="006322E4" w:rsidRDefault="005631BE" w:rsidP="005631B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5631BE" w:rsidRPr="006322E4" w14:paraId="49CF44EB" w14:textId="77777777" w:rsidTr="00CD3D9E">
        <w:trPr>
          <w:trHeight w:val="284"/>
        </w:trPr>
        <w:tc>
          <w:tcPr>
            <w:tcW w:w="1775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E080A2" w14:textId="77777777" w:rsidR="005631BE" w:rsidRPr="006322E4" w:rsidRDefault="005631BE" w:rsidP="005631B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Mittwoch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EB3B838" w14:textId="77777777" w:rsidR="005631BE" w:rsidRPr="006322E4" w:rsidRDefault="005631BE" w:rsidP="005631BE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von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FAF0F70" w14:textId="77777777" w:rsidR="005631BE" w:rsidRPr="006322E4" w:rsidRDefault="005631BE" w:rsidP="005631B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14:paraId="29F02663" w14:textId="77777777" w:rsidR="005631BE" w:rsidRPr="006322E4" w:rsidRDefault="005631BE" w:rsidP="005631BE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bis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7CFD709D" w14:textId="77777777" w:rsidR="005631BE" w:rsidRPr="006322E4" w:rsidRDefault="005631BE" w:rsidP="005631B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899" w:type="dxa"/>
            <w:gridSpan w:val="2"/>
            <w:tcBorders>
              <w:bottom w:val="single" w:sz="4" w:space="0" w:color="auto"/>
              <w:right w:val="nil"/>
            </w:tcBorders>
          </w:tcPr>
          <w:p w14:paraId="21D63045" w14:textId="77777777" w:rsidR="005631BE" w:rsidRPr="006322E4" w:rsidRDefault="005631BE" w:rsidP="005631B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Donnerstag</w:t>
            </w:r>
          </w:p>
        </w:tc>
        <w:tc>
          <w:tcPr>
            <w:tcW w:w="6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1069D03" w14:textId="77777777" w:rsidR="005631BE" w:rsidRPr="006322E4" w:rsidRDefault="005631BE" w:rsidP="005631BE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von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5C23CAD" w14:textId="77777777" w:rsidR="005631BE" w:rsidRPr="006322E4" w:rsidRDefault="005631BE" w:rsidP="005631B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A8B7" w14:textId="77777777" w:rsidR="005631BE" w:rsidRPr="006322E4" w:rsidRDefault="005631BE" w:rsidP="005631BE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bis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CBB5596" w14:textId="77777777" w:rsidR="005631BE" w:rsidRPr="006322E4" w:rsidRDefault="005631BE" w:rsidP="005631BE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96765F" w:rsidRPr="006322E4" w14:paraId="208B9A79" w14:textId="77777777" w:rsidTr="00CD3D9E">
        <w:trPr>
          <w:gridAfter w:val="5"/>
          <w:wAfter w:w="2923" w:type="dxa"/>
          <w:trHeight w:val="284"/>
        </w:trPr>
        <w:tc>
          <w:tcPr>
            <w:tcW w:w="1775" w:type="dxa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3B4A7" w14:textId="77777777" w:rsidR="0096765F" w:rsidRPr="006322E4" w:rsidRDefault="0096765F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Freitag</w:t>
            </w:r>
          </w:p>
        </w:tc>
        <w:tc>
          <w:tcPr>
            <w:tcW w:w="6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8636DF" w14:textId="77777777" w:rsidR="0096765F" w:rsidRPr="006322E4" w:rsidRDefault="0096765F" w:rsidP="00020DAA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von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47F3D870" w14:textId="77777777" w:rsidR="0096765F" w:rsidRPr="006322E4" w:rsidRDefault="0096765F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  <w:right w:val="single" w:sz="4" w:space="0" w:color="auto"/>
            </w:tcBorders>
          </w:tcPr>
          <w:p w14:paraId="70C308D7" w14:textId="77777777" w:rsidR="0096765F" w:rsidRPr="006322E4" w:rsidRDefault="0096765F" w:rsidP="00020DAA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bis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371D3D" w14:textId="77777777" w:rsidR="0096765F" w:rsidRPr="006322E4" w:rsidRDefault="0096765F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E696DD3" w14:textId="77777777" w:rsidR="0096765F" w:rsidRPr="006322E4" w:rsidRDefault="0096765F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08" w:type="dxa"/>
            <w:gridSpan w:val="2"/>
            <w:tcBorders>
              <w:left w:val="nil"/>
              <w:bottom w:val="nil"/>
              <w:right w:val="nil"/>
            </w:tcBorders>
          </w:tcPr>
          <w:p w14:paraId="1DA70821" w14:textId="77777777" w:rsidR="0096765F" w:rsidRPr="006322E4" w:rsidRDefault="0096765F" w:rsidP="00020DAA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EF909D" w14:textId="77777777" w:rsidR="0096765F" w:rsidRPr="006322E4" w:rsidRDefault="0096765F" w:rsidP="00020DAA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A02148" w:rsidRPr="006322E4" w14:paraId="1920EBC5" w14:textId="77777777" w:rsidTr="00CD3D9E">
        <w:trPr>
          <w:gridAfter w:val="2"/>
          <w:wAfter w:w="1897" w:type="dxa"/>
          <w:trHeight w:val="574"/>
        </w:trPr>
        <w:tc>
          <w:tcPr>
            <w:tcW w:w="1775" w:type="dxa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B1D9B8" w14:textId="77777777" w:rsidR="00A02148" w:rsidRPr="006322E4" w:rsidRDefault="00A02148" w:rsidP="00AF085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 xml:space="preserve">Einnahme des </w:t>
            </w:r>
          </w:p>
          <w:p w14:paraId="0FFA1F72" w14:textId="7AF4360E" w:rsidR="00A02148" w:rsidRPr="006322E4" w:rsidRDefault="00A02148" w:rsidP="00AF085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 xml:space="preserve">Mittagessens        </w:t>
            </w:r>
            <w:r w:rsidR="00746794">
              <w:rPr>
                <w:rFonts w:asciiTheme="minorHAnsi" w:hAnsiTheme="minorHAnsi" w:cstheme="minorHAnsi"/>
                <w:b/>
                <w:szCs w:val="22"/>
              </w:rPr>
              <w:t>(11.00)</w:t>
            </w:r>
            <w:r w:rsidRPr="006322E4">
              <w:rPr>
                <w:rFonts w:asciiTheme="minorHAnsi" w:hAnsiTheme="minorHAnsi" w:cstheme="minorHAnsi"/>
                <w:b/>
                <w:szCs w:val="22"/>
              </w:rPr>
              <w:t xml:space="preserve">         </w:t>
            </w:r>
          </w:p>
        </w:tc>
        <w:tc>
          <w:tcPr>
            <w:tcW w:w="601" w:type="dxa"/>
            <w:gridSpan w:val="2"/>
            <w:tcBorders>
              <w:left w:val="nil"/>
              <w:right w:val="single" w:sz="4" w:space="0" w:color="auto"/>
            </w:tcBorders>
          </w:tcPr>
          <w:p w14:paraId="0995035A" w14:textId="77777777" w:rsidR="00A02148" w:rsidRPr="006322E4" w:rsidRDefault="00A02148" w:rsidP="0040416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ja</w:t>
            </w:r>
          </w:p>
          <w:p w14:paraId="34AE4A3E" w14:textId="77777777" w:rsidR="00A02148" w:rsidRPr="006322E4" w:rsidRDefault="00A02148" w:rsidP="00404167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D630F5B" w14:textId="77777777" w:rsidR="00A02148" w:rsidRPr="00A02148" w:rsidRDefault="00A02148" w:rsidP="00A02148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t xml:space="preserve">Mo </w:t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322E4">
              <w:rPr>
                <w:rFonts w:asciiTheme="minorHAnsi" w:hAnsiTheme="minorHAnsi" w:cstheme="minorHAnsi"/>
                <w:szCs w:val="22"/>
              </w:rPr>
              <w:t xml:space="preserve">  Di </w:t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322E4">
              <w:rPr>
                <w:rFonts w:asciiTheme="minorHAnsi" w:hAnsiTheme="minorHAnsi" w:cstheme="minorHAnsi"/>
                <w:szCs w:val="22"/>
              </w:rPr>
              <w:t xml:space="preserve">  Mi </w:t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322E4">
              <w:rPr>
                <w:rFonts w:asciiTheme="minorHAnsi" w:hAnsiTheme="minorHAnsi" w:cstheme="minorHAnsi"/>
                <w:szCs w:val="22"/>
              </w:rPr>
              <w:t xml:space="preserve">  Do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322E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322E4">
              <w:rPr>
                <w:rFonts w:asciiTheme="minorHAnsi" w:hAnsiTheme="minorHAnsi" w:cstheme="minorHAnsi"/>
                <w:szCs w:val="22"/>
              </w:rPr>
              <w:t xml:space="preserve">Fr </w:t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322E4">
              <w:rPr>
                <w:rFonts w:asciiTheme="minorHAnsi" w:hAnsiTheme="minorHAnsi" w:cstheme="minorHAnsi"/>
                <w:szCs w:val="22"/>
              </w:rPr>
              <w:t xml:space="preserve"> 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DFEF" w14:textId="77777777" w:rsidR="00A02148" w:rsidRPr="006322E4" w:rsidRDefault="00A02148" w:rsidP="00A02148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nein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ABD7C6" w14:textId="77777777" w:rsidR="00A02148" w:rsidRPr="006322E4" w:rsidRDefault="00A02148" w:rsidP="00AF085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19BD2" w14:textId="77777777" w:rsidR="00A02148" w:rsidRPr="006322E4" w:rsidRDefault="00A02148" w:rsidP="00B21AC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3BFC6" w14:textId="77777777" w:rsidR="00A02148" w:rsidRPr="006322E4" w:rsidRDefault="00A02148" w:rsidP="00AF085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CD3D9E" w:rsidRPr="006322E4" w14:paraId="02C0D9AB" w14:textId="77777777" w:rsidTr="00CD3D9E">
        <w:trPr>
          <w:gridAfter w:val="4"/>
          <w:wAfter w:w="2666" w:type="dxa"/>
          <w:trHeight w:val="20"/>
        </w:trPr>
        <w:tc>
          <w:tcPr>
            <w:tcW w:w="1902" w:type="dxa"/>
            <w:gridSpan w:val="2"/>
            <w:tcBorders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019A11" w14:textId="77777777" w:rsidR="00CD3D9E" w:rsidRPr="005631BE" w:rsidRDefault="00CD3D9E" w:rsidP="007D078E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Betreuungsbedarf nach 13:00 Uhr</w:t>
            </w:r>
          </w:p>
        </w:tc>
        <w:tc>
          <w:tcPr>
            <w:tcW w:w="47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804C2E" w14:textId="77777777" w:rsidR="00CD3D9E" w:rsidRPr="006322E4" w:rsidRDefault="00CD3D9E" w:rsidP="00AF6F3E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ja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7378F" w14:textId="77777777" w:rsidR="00CD3D9E" w:rsidRPr="007D078E" w:rsidRDefault="00CD3D9E" w:rsidP="00CD3D9E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t xml:space="preserve">Mo </w:t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322E4">
              <w:rPr>
                <w:rFonts w:asciiTheme="minorHAnsi" w:hAnsiTheme="minorHAnsi" w:cstheme="minorHAnsi"/>
                <w:szCs w:val="22"/>
              </w:rPr>
              <w:t xml:space="preserve">  Di </w:t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322E4">
              <w:rPr>
                <w:rFonts w:asciiTheme="minorHAnsi" w:hAnsiTheme="minorHAnsi" w:cstheme="minorHAnsi"/>
                <w:szCs w:val="22"/>
              </w:rPr>
              <w:t xml:space="preserve">  Mi </w:t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322E4">
              <w:rPr>
                <w:rFonts w:asciiTheme="minorHAnsi" w:hAnsiTheme="minorHAnsi" w:cstheme="minorHAnsi"/>
                <w:szCs w:val="22"/>
              </w:rPr>
              <w:t xml:space="preserve">  Do </w:t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322E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6322E4">
              <w:rPr>
                <w:rFonts w:asciiTheme="minorHAnsi" w:hAnsiTheme="minorHAnsi" w:cstheme="minorHAnsi"/>
                <w:szCs w:val="22"/>
              </w:rPr>
              <w:t>F</w:t>
            </w:r>
            <w:r>
              <w:rPr>
                <w:rFonts w:asciiTheme="minorHAnsi" w:hAnsiTheme="minorHAnsi" w:cstheme="minorHAnsi"/>
                <w:szCs w:val="22"/>
              </w:rPr>
              <w:t xml:space="preserve">r </w:t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ab/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414A" w14:textId="77777777" w:rsidR="00CD3D9E" w:rsidRPr="007D078E" w:rsidRDefault="00CD3D9E" w:rsidP="00CD3D9E">
            <w:pPr>
              <w:spacing w:line="360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nein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A493A4" w14:textId="77777777" w:rsidR="00CD3D9E" w:rsidRPr="007D078E" w:rsidRDefault="00CD3D9E" w:rsidP="00CD3D9E">
            <w:pPr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66FA2E14" w14:textId="66F6D0E7" w:rsidR="004A2409" w:rsidRDefault="004A2409" w:rsidP="004A2409">
      <w:pPr>
        <w:outlineLvl w:val="0"/>
        <w:rPr>
          <w:rFonts w:asciiTheme="minorHAnsi" w:hAnsiTheme="minorHAnsi" w:cstheme="minorHAnsi"/>
          <w:b/>
          <w:szCs w:val="22"/>
        </w:rPr>
      </w:pPr>
    </w:p>
    <w:p w14:paraId="25B915FF" w14:textId="488D9694" w:rsidR="00274DE4" w:rsidRDefault="00274DE4" w:rsidP="004A2409">
      <w:pPr>
        <w:outlineLvl w:val="0"/>
        <w:rPr>
          <w:rFonts w:asciiTheme="minorHAnsi" w:hAnsiTheme="minorHAnsi" w:cstheme="minorHAnsi"/>
          <w:b/>
          <w:szCs w:val="22"/>
        </w:rPr>
      </w:pPr>
    </w:p>
    <w:p w14:paraId="7AD6756B" w14:textId="106378EB" w:rsidR="00274DE4" w:rsidRDefault="00274DE4" w:rsidP="004A2409">
      <w:pPr>
        <w:outlineLvl w:val="0"/>
        <w:rPr>
          <w:rFonts w:asciiTheme="minorHAnsi" w:hAnsiTheme="minorHAnsi" w:cstheme="minorHAnsi"/>
          <w:b/>
          <w:szCs w:val="22"/>
        </w:rPr>
      </w:pPr>
    </w:p>
    <w:p w14:paraId="53228A57" w14:textId="6F220392" w:rsidR="00274DE4" w:rsidRDefault="00274DE4" w:rsidP="004A2409">
      <w:pPr>
        <w:outlineLvl w:val="0"/>
        <w:rPr>
          <w:rFonts w:asciiTheme="minorHAnsi" w:hAnsiTheme="minorHAnsi" w:cstheme="minorHAnsi"/>
          <w:b/>
          <w:szCs w:val="22"/>
        </w:rPr>
      </w:pPr>
    </w:p>
    <w:p w14:paraId="06EFDB53" w14:textId="3ABDA631" w:rsidR="00274DE4" w:rsidRDefault="00274DE4" w:rsidP="004A2409">
      <w:pPr>
        <w:outlineLvl w:val="0"/>
        <w:rPr>
          <w:rFonts w:asciiTheme="minorHAnsi" w:hAnsiTheme="minorHAnsi" w:cstheme="minorHAnsi"/>
          <w:b/>
          <w:szCs w:val="22"/>
        </w:rPr>
      </w:pPr>
    </w:p>
    <w:p w14:paraId="189D71A2" w14:textId="6B1D006E" w:rsidR="00274DE4" w:rsidRDefault="00274DE4" w:rsidP="004A2409">
      <w:pPr>
        <w:outlineLvl w:val="0"/>
        <w:rPr>
          <w:rFonts w:asciiTheme="minorHAnsi" w:hAnsiTheme="minorHAnsi" w:cstheme="minorHAnsi"/>
          <w:b/>
          <w:szCs w:val="22"/>
        </w:rPr>
      </w:pPr>
    </w:p>
    <w:p w14:paraId="52A67F16" w14:textId="77777777" w:rsidR="00274DE4" w:rsidRPr="006322E4" w:rsidRDefault="00274DE4" w:rsidP="004A2409">
      <w:pPr>
        <w:outlineLvl w:val="0"/>
        <w:rPr>
          <w:rFonts w:asciiTheme="minorHAnsi" w:hAnsiTheme="minorHAnsi" w:cstheme="minorHAnsi"/>
          <w:b/>
          <w:szCs w:val="22"/>
        </w:rPr>
      </w:pPr>
    </w:p>
    <w:p w14:paraId="26C6B5D8" w14:textId="77777777" w:rsidR="004A2409" w:rsidRPr="006322E4" w:rsidRDefault="004A2409" w:rsidP="004A2409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322E4">
        <w:rPr>
          <w:rFonts w:asciiTheme="minorHAnsi" w:hAnsiTheme="minorHAnsi" w:cstheme="minorHAnsi"/>
          <w:b/>
          <w:sz w:val="28"/>
          <w:szCs w:val="28"/>
        </w:rPr>
        <w:lastRenderedPageBreak/>
        <w:t>Angaben zur Mutter: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766"/>
        <w:gridCol w:w="2801"/>
        <w:gridCol w:w="2449"/>
        <w:gridCol w:w="2997"/>
      </w:tblGrid>
      <w:tr w:rsidR="004A2409" w:rsidRPr="006322E4" w14:paraId="6A2563A1" w14:textId="77777777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AED9F" w14:textId="77777777" w:rsidR="004A2409" w:rsidRPr="006322E4" w:rsidRDefault="004A2409" w:rsidP="0064548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AB18B" w14:textId="77777777" w:rsidR="004A2409" w:rsidRPr="006322E4" w:rsidRDefault="004A2409" w:rsidP="0064548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A17F6" w14:textId="77777777" w:rsidR="004A2409" w:rsidRPr="006322E4" w:rsidRDefault="004A2409" w:rsidP="0064548F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Vorname</w:t>
            </w:r>
          </w:p>
        </w:tc>
        <w:tc>
          <w:tcPr>
            <w:tcW w:w="299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5F284" w14:textId="77777777" w:rsidR="004A2409" w:rsidRPr="006322E4" w:rsidRDefault="004A2409" w:rsidP="0064548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A2409" w:rsidRPr="006322E4" w14:paraId="2DA55E16" w14:textId="77777777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6C01BD" w14:textId="77777777" w:rsidR="004A2409" w:rsidRPr="006322E4" w:rsidRDefault="00225EEE" w:rsidP="0064548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Telefon</w:t>
            </w:r>
            <w:r w:rsidR="009E3820">
              <w:rPr>
                <w:rFonts w:asciiTheme="minorHAnsi" w:hAnsiTheme="minorHAnsi" w:cstheme="minorHAnsi"/>
                <w:b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szCs w:val="22"/>
              </w:rPr>
              <w:t>u</w:t>
            </w:r>
            <w:r w:rsidR="00270AF3">
              <w:rPr>
                <w:rFonts w:asciiTheme="minorHAnsi" w:hAnsiTheme="minorHAnsi" w:cstheme="minorHAnsi"/>
                <w:b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szCs w:val="22"/>
              </w:rPr>
              <w:t>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8B78DD" w14:textId="77777777" w:rsidR="004A2409" w:rsidRPr="006322E4" w:rsidRDefault="004A2409" w:rsidP="0064548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8A1E3" w14:textId="77777777" w:rsidR="004A2409" w:rsidRPr="006322E4" w:rsidRDefault="00225EEE" w:rsidP="0064548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E-Mail Adresse</w:t>
            </w:r>
          </w:p>
        </w:tc>
        <w:tc>
          <w:tcPr>
            <w:tcW w:w="299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72EA5" w14:textId="77777777" w:rsidR="004A2409" w:rsidRPr="006322E4" w:rsidRDefault="004A2409" w:rsidP="0064548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A2409" w:rsidRPr="006322E4" w14:paraId="13C0F6CF" w14:textId="77777777" w:rsidTr="0064548F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174C48" w14:textId="77777777" w:rsidR="004A2409" w:rsidRPr="006322E4" w:rsidRDefault="00225EEE" w:rsidP="0064548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Familienstand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63B46" w14:textId="77777777" w:rsidR="004A2409" w:rsidRPr="006322E4" w:rsidRDefault="004A2409" w:rsidP="0064548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ACD376" w14:textId="77777777" w:rsidR="004A2409" w:rsidRPr="006322E4" w:rsidRDefault="00225EEE" w:rsidP="0064548F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Staatsangehörigkeit</w:t>
            </w:r>
          </w:p>
        </w:tc>
        <w:tc>
          <w:tcPr>
            <w:tcW w:w="299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38FFFA" w14:textId="77777777" w:rsidR="004A2409" w:rsidRPr="006322E4" w:rsidRDefault="004A2409" w:rsidP="0064548F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25EEE" w:rsidRPr="006322E4" w14:paraId="456B6455" w14:textId="77777777" w:rsidTr="00270AF3">
        <w:trPr>
          <w:trHeight w:val="284"/>
        </w:trPr>
        <w:tc>
          <w:tcPr>
            <w:tcW w:w="2547" w:type="dxa"/>
            <w:gridSpan w:val="2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C926A2" w14:textId="77777777" w:rsidR="00225EEE" w:rsidRPr="006322E4" w:rsidRDefault="00225EEE" w:rsidP="00225EE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Beschäftigungsausmaß</w:t>
            </w:r>
          </w:p>
        </w:tc>
        <w:tc>
          <w:tcPr>
            <w:tcW w:w="2801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DC00F8" w14:textId="77777777" w:rsidR="00225EEE" w:rsidRPr="006322E4" w:rsidRDefault="00225EEE" w:rsidP="00225EEE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Vollzeit</w:t>
            </w:r>
          </w:p>
          <w:p w14:paraId="421E2E7E" w14:textId="77777777" w:rsidR="00225EEE" w:rsidRPr="006322E4" w:rsidRDefault="00225EEE" w:rsidP="00225EEE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Teilzeit</w:t>
            </w:r>
          </w:p>
        </w:tc>
        <w:tc>
          <w:tcPr>
            <w:tcW w:w="5446" w:type="dxa"/>
            <w:gridSpan w:val="2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A701E" w14:textId="77777777" w:rsidR="00225EEE" w:rsidRPr="006322E4" w:rsidRDefault="00225EEE" w:rsidP="00225EEE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2EDBE84B" w14:textId="77777777" w:rsidR="00225EEE" w:rsidRPr="006322E4" w:rsidRDefault="00225EEE" w:rsidP="00225EEE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322E4">
              <w:rPr>
                <w:rFonts w:asciiTheme="minorHAnsi" w:hAnsiTheme="minorHAnsi" w:cstheme="minorHAnsi"/>
                <w:szCs w:val="22"/>
              </w:rPr>
              <w:t xml:space="preserve">   ………Std.</w:t>
            </w:r>
          </w:p>
        </w:tc>
      </w:tr>
    </w:tbl>
    <w:p w14:paraId="43F4D79C" w14:textId="77777777" w:rsidR="00462CDF" w:rsidRPr="006322E4" w:rsidRDefault="00462CDF" w:rsidP="003B72D1">
      <w:pPr>
        <w:rPr>
          <w:rFonts w:asciiTheme="minorHAnsi" w:hAnsiTheme="minorHAnsi" w:cstheme="minorHAnsi"/>
          <w:b/>
          <w:szCs w:val="22"/>
        </w:rPr>
      </w:pPr>
    </w:p>
    <w:p w14:paraId="2300677F" w14:textId="77777777" w:rsidR="00270AF3" w:rsidRPr="006322E4" w:rsidRDefault="00270AF3" w:rsidP="00270AF3">
      <w:pPr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6322E4">
        <w:rPr>
          <w:rFonts w:asciiTheme="minorHAnsi" w:hAnsiTheme="minorHAnsi" w:cstheme="minorHAnsi"/>
          <w:b/>
          <w:sz w:val="28"/>
          <w:szCs w:val="28"/>
        </w:rPr>
        <w:t>Angaben zu</w:t>
      </w:r>
      <w:r>
        <w:rPr>
          <w:rFonts w:asciiTheme="minorHAnsi" w:hAnsiTheme="minorHAnsi" w:cstheme="minorHAnsi"/>
          <w:b/>
          <w:sz w:val="28"/>
          <w:szCs w:val="28"/>
        </w:rPr>
        <w:t>m</w:t>
      </w:r>
      <w:r w:rsidRPr="006322E4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Vater</w:t>
      </w:r>
      <w:r w:rsidRPr="006322E4">
        <w:rPr>
          <w:rFonts w:asciiTheme="minorHAnsi" w:hAnsiTheme="minorHAnsi" w:cstheme="minorHAnsi"/>
          <w:b/>
          <w:sz w:val="28"/>
          <w:szCs w:val="28"/>
        </w:rPr>
        <w:t>:</w:t>
      </w:r>
    </w:p>
    <w:tbl>
      <w:tblPr>
        <w:tblW w:w="10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766"/>
        <w:gridCol w:w="2801"/>
        <w:gridCol w:w="2449"/>
        <w:gridCol w:w="2997"/>
      </w:tblGrid>
      <w:tr w:rsidR="00270AF3" w:rsidRPr="006322E4" w14:paraId="45600CE7" w14:textId="77777777" w:rsidTr="00A51F06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8F3539" w14:textId="77777777" w:rsidR="00270AF3" w:rsidRPr="006322E4" w:rsidRDefault="00270AF3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Familienname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9AD7D" w14:textId="77777777" w:rsidR="00270AF3" w:rsidRPr="006322E4" w:rsidRDefault="00270AF3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816FD2" w14:textId="77777777" w:rsidR="00270AF3" w:rsidRPr="006322E4" w:rsidRDefault="00270AF3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Vorname</w:t>
            </w:r>
          </w:p>
        </w:tc>
        <w:tc>
          <w:tcPr>
            <w:tcW w:w="299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BBC35" w14:textId="77777777" w:rsidR="00270AF3" w:rsidRPr="006322E4" w:rsidRDefault="00270AF3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70AF3" w:rsidRPr="006322E4" w14:paraId="7C436AF2" w14:textId="77777777" w:rsidTr="00A51F06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BD6FB" w14:textId="77777777" w:rsidR="00270AF3" w:rsidRPr="006322E4" w:rsidRDefault="00270AF3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Telefonnummer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32596" w14:textId="77777777" w:rsidR="00270AF3" w:rsidRPr="006322E4" w:rsidRDefault="00270AF3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5D37F" w14:textId="6A0EB59A" w:rsidR="00270AF3" w:rsidRPr="006322E4" w:rsidRDefault="00746794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E-Mail-Adresse</w:t>
            </w:r>
          </w:p>
        </w:tc>
        <w:tc>
          <w:tcPr>
            <w:tcW w:w="299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9F671C" w14:textId="77777777" w:rsidR="00270AF3" w:rsidRPr="006322E4" w:rsidRDefault="00270AF3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70AF3" w:rsidRPr="006322E4" w14:paraId="153D930D" w14:textId="77777777" w:rsidTr="00A51F06">
        <w:trPr>
          <w:trHeight w:val="284"/>
        </w:trPr>
        <w:tc>
          <w:tcPr>
            <w:tcW w:w="178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AB495" w14:textId="77777777" w:rsidR="00270AF3" w:rsidRPr="006322E4" w:rsidRDefault="00270AF3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Familienstand</w:t>
            </w:r>
          </w:p>
        </w:tc>
        <w:tc>
          <w:tcPr>
            <w:tcW w:w="3567" w:type="dxa"/>
            <w:gridSpan w:val="2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9E9CE9" w14:textId="77777777" w:rsidR="00270AF3" w:rsidRPr="006322E4" w:rsidRDefault="00270AF3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4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655E3" w14:textId="77777777" w:rsidR="00270AF3" w:rsidRPr="006322E4" w:rsidRDefault="00270AF3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Staatsangehörigkeit</w:t>
            </w:r>
          </w:p>
        </w:tc>
        <w:tc>
          <w:tcPr>
            <w:tcW w:w="2997" w:type="dxa"/>
            <w:shd w:val="clear" w:color="auto" w:fill="E0E0E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9A4A2" w14:textId="77777777" w:rsidR="00270AF3" w:rsidRPr="006322E4" w:rsidRDefault="00270AF3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70AF3" w:rsidRPr="006322E4" w14:paraId="5C7FE212" w14:textId="77777777" w:rsidTr="00A51F06">
        <w:trPr>
          <w:trHeight w:val="284"/>
        </w:trPr>
        <w:tc>
          <w:tcPr>
            <w:tcW w:w="2547" w:type="dxa"/>
            <w:gridSpan w:val="2"/>
            <w:tcBorders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3F1609" w14:textId="77777777" w:rsidR="00270AF3" w:rsidRPr="006322E4" w:rsidRDefault="00270AF3" w:rsidP="00A51F06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Beschäftigungsausmaß</w:t>
            </w:r>
          </w:p>
        </w:tc>
        <w:tc>
          <w:tcPr>
            <w:tcW w:w="2801" w:type="dxa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3D5FF0" w14:textId="77777777" w:rsidR="00270AF3" w:rsidRPr="006322E4" w:rsidRDefault="00270AF3" w:rsidP="00A51F06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Vollzeit</w:t>
            </w:r>
          </w:p>
          <w:p w14:paraId="66966003" w14:textId="77777777" w:rsidR="00270AF3" w:rsidRPr="006322E4" w:rsidRDefault="00270AF3" w:rsidP="00A51F06">
            <w:pPr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b/>
                <w:szCs w:val="22"/>
              </w:rPr>
              <w:t>Teilzeit</w:t>
            </w:r>
          </w:p>
        </w:tc>
        <w:tc>
          <w:tcPr>
            <w:tcW w:w="5446" w:type="dxa"/>
            <w:gridSpan w:val="2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EE4D99" w14:textId="77777777" w:rsidR="00270AF3" w:rsidRPr="006322E4" w:rsidRDefault="00270AF3" w:rsidP="00A51F06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</w:p>
          <w:p w14:paraId="1E23BFC0" w14:textId="77777777" w:rsidR="00270AF3" w:rsidRPr="006322E4" w:rsidRDefault="00270AF3" w:rsidP="00A51F06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Cs w:val="22"/>
              </w:rPr>
            </w:pPr>
            <w:r w:rsidRPr="006322E4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2E4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322E4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6322E4">
              <w:rPr>
                <w:rFonts w:asciiTheme="minorHAnsi" w:hAnsiTheme="minorHAnsi" w:cstheme="minorHAnsi"/>
                <w:szCs w:val="22"/>
              </w:rPr>
              <w:t xml:space="preserve">   ………Std.</w:t>
            </w:r>
          </w:p>
        </w:tc>
      </w:tr>
    </w:tbl>
    <w:p w14:paraId="3110A4A8" w14:textId="77777777" w:rsidR="00DE3E11" w:rsidRDefault="00DE3E11" w:rsidP="003B72D1">
      <w:pPr>
        <w:rPr>
          <w:rFonts w:asciiTheme="minorHAnsi" w:hAnsiTheme="minorHAnsi" w:cstheme="minorHAnsi"/>
          <w:b/>
          <w:szCs w:val="22"/>
        </w:rPr>
      </w:pPr>
    </w:p>
    <w:p w14:paraId="66898BE2" w14:textId="77777777" w:rsidR="00DE3E11" w:rsidRDefault="00DE3E11" w:rsidP="003B72D1">
      <w:pPr>
        <w:rPr>
          <w:rFonts w:asciiTheme="minorHAnsi" w:hAnsiTheme="minorHAnsi" w:cstheme="minorHAnsi"/>
          <w:b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E3E11" w14:paraId="2B29D42B" w14:textId="77777777" w:rsidTr="005054D3">
        <w:tc>
          <w:tcPr>
            <w:tcW w:w="5381" w:type="dxa"/>
            <w:vAlign w:val="bottom"/>
          </w:tcPr>
          <w:p w14:paraId="45C8488C" w14:textId="77777777" w:rsidR="00DE3E11" w:rsidRDefault="00DE3E11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2F940ED5" w14:textId="77777777" w:rsidR="00DE3E11" w:rsidRDefault="00DE3E11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5E09D167" w14:textId="77777777" w:rsidR="00DE3E11" w:rsidRDefault="00DE3E11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Datum:</w:t>
            </w:r>
          </w:p>
        </w:tc>
        <w:tc>
          <w:tcPr>
            <w:tcW w:w="5381" w:type="dxa"/>
            <w:vAlign w:val="bottom"/>
          </w:tcPr>
          <w:p w14:paraId="39B335F5" w14:textId="77777777" w:rsidR="00DE3E11" w:rsidRDefault="00DE3E11" w:rsidP="005054D3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Unterschrift Erziehungsberechtigte/r:</w:t>
            </w:r>
          </w:p>
        </w:tc>
      </w:tr>
    </w:tbl>
    <w:p w14:paraId="7EBD3921" w14:textId="77777777" w:rsidR="00E0579C" w:rsidRPr="00DE3E11" w:rsidRDefault="00E0579C" w:rsidP="00DE3E11">
      <w:pPr>
        <w:rPr>
          <w:rFonts w:asciiTheme="minorHAnsi" w:hAnsiTheme="minorHAnsi" w:cstheme="minorHAnsi"/>
          <w:b/>
          <w:szCs w:val="22"/>
        </w:rPr>
      </w:pPr>
    </w:p>
    <w:sectPr w:rsidR="00E0579C" w:rsidRPr="00DE3E11" w:rsidSect="006951F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993" w:right="567" w:bottom="425" w:left="567" w:header="454" w:footer="28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E460" w14:textId="77777777" w:rsidR="004C4385" w:rsidRDefault="004C4385">
      <w:r>
        <w:separator/>
      </w:r>
    </w:p>
  </w:endnote>
  <w:endnote w:type="continuationSeparator" w:id="0">
    <w:p w14:paraId="5957C6B5" w14:textId="77777777" w:rsidR="004C4385" w:rsidRDefault="004C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D2A0" w14:textId="77777777" w:rsidR="000F49FA" w:rsidRPr="00DE3E11" w:rsidRDefault="00DE3E11" w:rsidP="00DE3E11">
    <w:pPr>
      <w:pStyle w:val="Fuzeile"/>
      <w:tabs>
        <w:tab w:val="clear" w:pos="9072"/>
        <w:tab w:val="right" w:pos="10773"/>
      </w:tabs>
      <w:rPr>
        <w:rFonts w:asciiTheme="minorHAnsi" w:hAnsiTheme="minorHAnsi" w:cstheme="minorHAnsi"/>
        <w:sz w:val="16"/>
        <w:szCs w:val="16"/>
      </w:rPr>
    </w:pPr>
    <w:r w:rsidRPr="008C63F9">
      <w:rPr>
        <w:rFonts w:asciiTheme="minorHAnsi" w:hAnsiTheme="minorHAnsi" w:cstheme="minorHAnsi"/>
        <w:sz w:val="16"/>
        <w:szCs w:val="16"/>
      </w:rPr>
      <w:t xml:space="preserve">Version:  OÖ – </w:t>
    </w:r>
    <w:r w:rsidR="009E3820">
      <w:rPr>
        <w:rFonts w:asciiTheme="minorHAnsi" w:hAnsiTheme="minorHAnsi" w:cstheme="minorHAnsi"/>
        <w:sz w:val="16"/>
        <w:szCs w:val="16"/>
      </w:rPr>
      <w:t>Jänner</w:t>
    </w:r>
    <w:r w:rsidRPr="008C63F9">
      <w:rPr>
        <w:rFonts w:asciiTheme="minorHAnsi" w:hAnsiTheme="minorHAnsi" w:cstheme="minorHAnsi"/>
        <w:sz w:val="16"/>
        <w:szCs w:val="16"/>
      </w:rPr>
      <w:t xml:space="preserve"> 202</w:t>
    </w:r>
    <w:r w:rsidR="009E3820">
      <w:rPr>
        <w:rFonts w:asciiTheme="minorHAnsi" w:hAnsiTheme="minorHAnsi" w:cstheme="minorHAnsi"/>
        <w:sz w:val="16"/>
        <w:szCs w:val="16"/>
      </w:rPr>
      <w:t>3</w:t>
    </w:r>
    <w:r w:rsidRPr="008C63F9">
      <w:rPr>
        <w:rFonts w:asciiTheme="minorHAnsi" w:hAnsiTheme="minorHAnsi" w:cstheme="minorHAnsi"/>
        <w:sz w:val="16"/>
        <w:szCs w:val="16"/>
      </w:rPr>
      <w:tab/>
    </w:r>
    <w:r w:rsidRPr="008C63F9">
      <w:rPr>
        <w:rFonts w:asciiTheme="minorHAnsi" w:hAnsiTheme="minorHAnsi" w:cstheme="minorHAnsi"/>
        <w:sz w:val="16"/>
        <w:szCs w:val="16"/>
      </w:rPr>
      <w:tab/>
      <w:t xml:space="preserve">ZVR 1159870942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053C" w14:textId="77777777" w:rsidR="00566AB6" w:rsidRDefault="00566AB6">
    <w:pPr>
      <w:pStyle w:val="Fuzeile"/>
    </w:pPr>
  </w:p>
  <w:p w14:paraId="2EE7A424" w14:textId="77777777" w:rsidR="004A2409" w:rsidRPr="000F49FA" w:rsidRDefault="00913711" w:rsidP="004A2409">
    <w:pPr>
      <w:pStyle w:val="Fuzeile"/>
      <w:tabs>
        <w:tab w:val="clear" w:pos="9072"/>
        <w:tab w:val="right" w:pos="10773"/>
      </w:tabs>
      <w:rPr>
        <w:rFonts w:ascii="Corbel" w:hAnsi="Corbel" w:cs="Arial"/>
        <w:sz w:val="18"/>
        <w:szCs w:val="16"/>
      </w:rPr>
    </w:pPr>
    <w:r>
      <w:rPr>
        <w:rFonts w:ascii="Corbel" w:hAnsi="Corbel" w:cs="Arial"/>
        <w:sz w:val="18"/>
        <w:szCs w:val="16"/>
      </w:rPr>
      <w:t xml:space="preserve">Formblatt </w:t>
    </w:r>
    <w:proofErr w:type="spellStart"/>
    <w:r>
      <w:rPr>
        <w:rFonts w:ascii="Corbel" w:hAnsi="Corbel" w:cs="Arial"/>
        <w:sz w:val="18"/>
        <w:szCs w:val="16"/>
      </w:rPr>
      <w:t>Anmeldung_Krabbelstube_Kindergarten</w:t>
    </w:r>
    <w:proofErr w:type="spellEnd"/>
    <w:r w:rsidR="00ED5644" w:rsidRPr="000F49FA">
      <w:rPr>
        <w:rFonts w:ascii="Corbel" w:hAnsi="Corbel" w:cs="Arial"/>
        <w:sz w:val="18"/>
        <w:szCs w:val="16"/>
      </w:rPr>
      <w:t xml:space="preserve"> </w:t>
    </w:r>
    <w:r w:rsidR="00ED5644" w:rsidRPr="000F49FA">
      <w:rPr>
        <w:rFonts w:ascii="Corbel" w:hAnsi="Corbel" w:cs="Arial"/>
        <w:sz w:val="18"/>
        <w:szCs w:val="16"/>
      </w:rPr>
      <w:tab/>
    </w:r>
    <w:r w:rsidR="00ED5644" w:rsidRPr="000F49FA">
      <w:rPr>
        <w:rFonts w:ascii="Corbel" w:hAnsi="Corbel" w:cs="Arial"/>
        <w:sz w:val="18"/>
        <w:szCs w:val="16"/>
      </w:rPr>
      <w:tab/>
      <w:t xml:space="preserve">Stand </w:t>
    </w:r>
    <w:r w:rsidR="00537DE9">
      <w:rPr>
        <w:rFonts w:ascii="Corbel" w:hAnsi="Corbel" w:cs="Arial"/>
        <w:sz w:val="18"/>
        <w:szCs w:val="16"/>
      </w:rPr>
      <w:t>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9EE1" w14:textId="77777777" w:rsidR="004C4385" w:rsidRDefault="004C4385">
      <w:r>
        <w:separator/>
      </w:r>
    </w:p>
  </w:footnote>
  <w:footnote w:type="continuationSeparator" w:id="0">
    <w:p w14:paraId="13408BF5" w14:textId="77777777" w:rsidR="004C4385" w:rsidRDefault="004C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2BB3" w14:textId="77777777" w:rsidR="006951F5" w:rsidRDefault="006951F5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E9129F" wp14:editId="407C16A2">
          <wp:simplePos x="0" y="0"/>
          <wp:positionH relativeFrom="margin">
            <wp:align>right</wp:align>
          </wp:positionH>
          <wp:positionV relativeFrom="margin">
            <wp:posOffset>-457200</wp:posOffset>
          </wp:positionV>
          <wp:extent cx="2885714" cy="295238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Verein für Franziskanische Bildung_Schriftzu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714" cy="29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FEFD" w14:textId="77777777" w:rsidR="006951F5" w:rsidRDefault="006951F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D1985" wp14:editId="2148E6E6">
          <wp:simplePos x="0" y="0"/>
          <wp:positionH relativeFrom="margin">
            <wp:posOffset>4173855</wp:posOffset>
          </wp:positionH>
          <wp:positionV relativeFrom="margin">
            <wp:posOffset>-447675</wp:posOffset>
          </wp:positionV>
          <wp:extent cx="2885714" cy="295238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Verein für Franziskanische Bildung_Schriftzu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5714" cy="29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34325C" w14:textId="77777777" w:rsidR="00D67AD4" w:rsidRPr="0098217D" w:rsidRDefault="00D67AD4" w:rsidP="00D67AD4">
    <w:pPr>
      <w:pStyle w:val="Kopfzeile"/>
      <w:spacing w:line="14" w:lineRule="exact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black,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FA"/>
    <w:rsid w:val="000023D1"/>
    <w:rsid w:val="00016115"/>
    <w:rsid w:val="0002219D"/>
    <w:rsid w:val="00035CD4"/>
    <w:rsid w:val="00044B15"/>
    <w:rsid w:val="00050A9F"/>
    <w:rsid w:val="000516D6"/>
    <w:rsid w:val="00062A2C"/>
    <w:rsid w:val="000650B0"/>
    <w:rsid w:val="00077929"/>
    <w:rsid w:val="000814E3"/>
    <w:rsid w:val="0008183B"/>
    <w:rsid w:val="00093B80"/>
    <w:rsid w:val="000B7635"/>
    <w:rsid w:val="000C3E25"/>
    <w:rsid w:val="000D49A9"/>
    <w:rsid w:val="000D4DBE"/>
    <w:rsid w:val="000E0328"/>
    <w:rsid w:val="000E38FF"/>
    <w:rsid w:val="000E3E38"/>
    <w:rsid w:val="000E78FA"/>
    <w:rsid w:val="000F49FA"/>
    <w:rsid w:val="00121464"/>
    <w:rsid w:val="0014756B"/>
    <w:rsid w:val="00147F83"/>
    <w:rsid w:val="0015395E"/>
    <w:rsid w:val="00173A67"/>
    <w:rsid w:val="001766E8"/>
    <w:rsid w:val="00181F06"/>
    <w:rsid w:val="00182213"/>
    <w:rsid w:val="00195631"/>
    <w:rsid w:val="001D1CF0"/>
    <w:rsid w:val="001F65C1"/>
    <w:rsid w:val="002224B5"/>
    <w:rsid w:val="00222554"/>
    <w:rsid w:val="0022400A"/>
    <w:rsid w:val="00225EEE"/>
    <w:rsid w:val="00254BAE"/>
    <w:rsid w:val="002568B9"/>
    <w:rsid w:val="00270AF3"/>
    <w:rsid w:val="00274DE4"/>
    <w:rsid w:val="00280431"/>
    <w:rsid w:val="002A6E3B"/>
    <w:rsid w:val="002B008A"/>
    <w:rsid w:val="002B16BF"/>
    <w:rsid w:val="002B1A1C"/>
    <w:rsid w:val="002E0B47"/>
    <w:rsid w:val="002E105E"/>
    <w:rsid w:val="002F2EEC"/>
    <w:rsid w:val="002F5A16"/>
    <w:rsid w:val="00300CB5"/>
    <w:rsid w:val="003024D0"/>
    <w:rsid w:val="003459D8"/>
    <w:rsid w:val="00356BC6"/>
    <w:rsid w:val="00363269"/>
    <w:rsid w:val="003863BF"/>
    <w:rsid w:val="003875FC"/>
    <w:rsid w:val="003B1662"/>
    <w:rsid w:val="003B4843"/>
    <w:rsid w:val="003B72D1"/>
    <w:rsid w:val="003C7D25"/>
    <w:rsid w:val="003D216E"/>
    <w:rsid w:val="003E17EA"/>
    <w:rsid w:val="003F24AA"/>
    <w:rsid w:val="003F5048"/>
    <w:rsid w:val="00404167"/>
    <w:rsid w:val="00415B18"/>
    <w:rsid w:val="0042679B"/>
    <w:rsid w:val="00426E06"/>
    <w:rsid w:val="00431EC1"/>
    <w:rsid w:val="00460CB0"/>
    <w:rsid w:val="00462CDF"/>
    <w:rsid w:val="00485507"/>
    <w:rsid w:val="00491852"/>
    <w:rsid w:val="004A2409"/>
    <w:rsid w:val="004B236E"/>
    <w:rsid w:val="004B5AA4"/>
    <w:rsid w:val="004C3DF2"/>
    <w:rsid w:val="004C4385"/>
    <w:rsid w:val="004C6AC3"/>
    <w:rsid w:val="004E1474"/>
    <w:rsid w:val="004F26DE"/>
    <w:rsid w:val="004F441D"/>
    <w:rsid w:val="0051569F"/>
    <w:rsid w:val="00535E2B"/>
    <w:rsid w:val="005375C3"/>
    <w:rsid w:val="00537DE9"/>
    <w:rsid w:val="005631BE"/>
    <w:rsid w:val="00566AB6"/>
    <w:rsid w:val="0057546D"/>
    <w:rsid w:val="005A276C"/>
    <w:rsid w:val="005A42FF"/>
    <w:rsid w:val="005A6615"/>
    <w:rsid w:val="005A7AFF"/>
    <w:rsid w:val="005B4BDB"/>
    <w:rsid w:val="005B60DD"/>
    <w:rsid w:val="005D76F2"/>
    <w:rsid w:val="005E4134"/>
    <w:rsid w:val="00600021"/>
    <w:rsid w:val="00600C4B"/>
    <w:rsid w:val="006322E4"/>
    <w:rsid w:val="006324AD"/>
    <w:rsid w:val="00636BAA"/>
    <w:rsid w:val="00641DD2"/>
    <w:rsid w:val="00642488"/>
    <w:rsid w:val="00683970"/>
    <w:rsid w:val="006843D2"/>
    <w:rsid w:val="006951F5"/>
    <w:rsid w:val="006A0340"/>
    <w:rsid w:val="006A2F72"/>
    <w:rsid w:val="006A4FCB"/>
    <w:rsid w:val="006B09E9"/>
    <w:rsid w:val="006C7D5F"/>
    <w:rsid w:val="006E002E"/>
    <w:rsid w:val="006E77AE"/>
    <w:rsid w:val="007047B2"/>
    <w:rsid w:val="00724B85"/>
    <w:rsid w:val="00745809"/>
    <w:rsid w:val="00746794"/>
    <w:rsid w:val="00757A9E"/>
    <w:rsid w:val="00790E06"/>
    <w:rsid w:val="007B4904"/>
    <w:rsid w:val="007D078E"/>
    <w:rsid w:val="007D4435"/>
    <w:rsid w:val="007D4438"/>
    <w:rsid w:val="007E7C1D"/>
    <w:rsid w:val="0084272A"/>
    <w:rsid w:val="00867690"/>
    <w:rsid w:val="008865D9"/>
    <w:rsid w:val="00895A50"/>
    <w:rsid w:val="008A0BC1"/>
    <w:rsid w:val="008B0B16"/>
    <w:rsid w:val="008B1978"/>
    <w:rsid w:val="008B6A4F"/>
    <w:rsid w:val="008C5F1B"/>
    <w:rsid w:val="008D2C53"/>
    <w:rsid w:val="008F1554"/>
    <w:rsid w:val="00906449"/>
    <w:rsid w:val="00913711"/>
    <w:rsid w:val="0096765F"/>
    <w:rsid w:val="00967F37"/>
    <w:rsid w:val="0098217D"/>
    <w:rsid w:val="009840C9"/>
    <w:rsid w:val="00992186"/>
    <w:rsid w:val="009C1462"/>
    <w:rsid w:val="009C70A7"/>
    <w:rsid w:val="009C71AD"/>
    <w:rsid w:val="009D164B"/>
    <w:rsid w:val="009E36A0"/>
    <w:rsid w:val="009E3820"/>
    <w:rsid w:val="009F08FC"/>
    <w:rsid w:val="00A02148"/>
    <w:rsid w:val="00A052D2"/>
    <w:rsid w:val="00A31DEA"/>
    <w:rsid w:val="00A502D4"/>
    <w:rsid w:val="00A55923"/>
    <w:rsid w:val="00A80B28"/>
    <w:rsid w:val="00AB399E"/>
    <w:rsid w:val="00AF085F"/>
    <w:rsid w:val="00AF2708"/>
    <w:rsid w:val="00B1201C"/>
    <w:rsid w:val="00B21ACA"/>
    <w:rsid w:val="00B404CB"/>
    <w:rsid w:val="00B4204E"/>
    <w:rsid w:val="00B51B60"/>
    <w:rsid w:val="00B843ED"/>
    <w:rsid w:val="00BA00F2"/>
    <w:rsid w:val="00BB402D"/>
    <w:rsid w:val="00BE5D82"/>
    <w:rsid w:val="00C15691"/>
    <w:rsid w:val="00C158DD"/>
    <w:rsid w:val="00C15F6B"/>
    <w:rsid w:val="00C2162C"/>
    <w:rsid w:val="00C24C3A"/>
    <w:rsid w:val="00C476E7"/>
    <w:rsid w:val="00C62D68"/>
    <w:rsid w:val="00C90387"/>
    <w:rsid w:val="00C94AF9"/>
    <w:rsid w:val="00CA26F7"/>
    <w:rsid w:val="00CC067E"/>
    <w:rsid w:val="00CD29E8"/>
    <w:rsid w:val="00CD3D9E"/>
    <w:rsid w:val="00CE6E42"/>
    <w:rsid w:val="00CE7591"/>
    <w:rsid w:val="00CF2B26"/>
    <w:rsid w:val="00D2176F"/>
    <w:rsid w:val="00D67AD4"/>
    <w:rsid w:val="00D74144"/>
    <w:rsid w:val="00D900D4"/>
    <w:rsid w:val="00DA22C9"/>
    <w:rsid w:val="00DA7145"/>
    <w:rsid w:val="00DB4BFA"/>
    <w:rsid w:val="00DD0B31"/>
    <w:rsid w:val="00DE2B18"/>
    <w:rsid w:val="00DE3212"/>
    <w:rsid w:val="00DE3E11"/>
    <w:rsid w:val="00DF136C"/>
    <w:rsid w:val="00DF19B3"/>
    <w:rsid w:val="00DF465E"/>
    <w:rsid w:val="00DF51E9"/>
    <w:rsid w:val="00E04737"/>
    <w:rsid w:val="00E0579C"/>
    <w:rsid w:val="00E55175"/>
    <w:rsid w:val="00E7233C"/>
    <w:rsid w:val="00E81C42"/>
    <w:rsid w:val="00E84FD6"/>
    <w:rsid w:val="00EA755E"/>
    <w:rsid w:val="00ED06ED"/>
    <w:rsid w:val="00ED5644"/>
    <w:rsid w:val="00EE2BA5"/>
    <w:rsid w:val="00F01557"/>
    <w:rsid w:val="00F342D7"/>
    <w:rsid w:val="00F6160E"/>
    <w:rsid w:val="00F62B35"/>
    <w:rsid w:val="00F773EF"/>
    <w:rsid w:val="00FC62C7"/>
    <w:rsid w:val="00FD281A"/>
    <w:rsid w:val="00FF4A47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,#ccc"/>
    </o:shapedefaults>
    <o:shapelayout v:ext="edit">
      <o:idmap v:ext="edit" data="2"/>
    </o:shapelayout>
  </w:shapeDefaults>
  <w:decimalSymbol w:val=","/>
  <w:listSeparator w:val=";"/>
  <w14:docId w14:val="0BED5EF1"/>
  <w15:docId w15:val="{011284ED-EAAE-461D-9393-1BB9895A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1557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B72D1"/>
    <w:pPr>
      <w:keepNext/>
      <w:outlineLvl w:val="0"/>
    </w:pPr>
    <w:rPr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8217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865D9"/>
    <w:pPr>
      <w:tabs>
        <w:tab w:val="center" w:pos="4536"/>
        <w:tab w:val="right" w:pos="9072"/>
      </w:tabs>
    </w:pPr>
    <w:rPr>
      <w:rFonts w:ascii="Arial Narrow" w:hAnsi="Arial Narrow"/>
      <w:sz w:val="17"/>
      <w:szCs w:val="17"/>
    </w:rPr>
  </w:style>
  <w:style w:type="table" w:styleId="Tabellenraster">
    <w:name w:val="Table Grid"/>
    <w:basedOn w:val="NormaleTabelle"/>
    <w:rsid w:val="00982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ystemIntern">
    <w:name w:val="SystemIntern"/>
    <w:basedOn w:val="Standard"/>
    <w:next w:val="Standard"/>
    <w:rsid w:val="002B1A1C"/>
    <w:rPr>
      <w:rFonts w:ascii="Arial Narrow" w:hAnsi="Arial Narrow"/>
      <w:sz w:val="16"/>
    </w:rPr>
  </w:style>
  <w:style w:type="character" w:styleId="Seitenzahl">
    <w:name w:val="page number"/>
    <w:basedOn w:val="Absatz-Standardschriftart"/>
    <w:rsid w:val="00BB402D"/>
  </w:style>
  <w:style w:type="character" w:customStyle="1" w:styleId="KopfzeileZchn">
    <w:name w:val="Kopfzeile Zchn"/>
    <w:basedOn w:val="Absatz-Standardschriftart"/>
    <w:link w:val="Kopfzeile"/>
    <w:uiPriority w:val="99"/>
    <w:rsid w:val="00D67AD4"/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rsid w:val="00D67AD4"/>
    <w:rPr>
      <w:rFonts w:ascii="Arial Narrow" w:hAnsi="Arial Narrow"/>
      <w:sz w:val="17"/>
      <w:szCs w:val="17"/>
    </w:rPr>
  </w:style>
  <w:style w:type="paragraph" w:styleId="Sprechblasentext">
    <w:name w:val="Balloon Text"/>
    <w:basedOn w:val="Standard"/>
    <w:link w:val="SprechblasentextZchn"/>
    <w:rsid w:val="00D67A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7AD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72D1"/>
    <w:rPr>
      <w:rFonts w:ascii="Arial" w:hAnsi="Arial"/>
      <w:sz w:val="24"/>
      <w:lang w:val="de-DE"/>
    </w:rPr>
  </w:style>
  <w:style w:type="paragraph" w:styleId="Listenabsatz">
    <w:name w:val="List Paragraph"/>
    <w:basedOn w:val="Standard"/>
    <w:uiPriority w:val="34"/>
    <w:qFormat/>
    <w:rsid w:val="006A4FC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05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WORD10\BAUSTEIN\Standard\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</Template>
  <TotalTime>0</TotalTime>
  <Pages>2</Pages>
  <Words>298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Oberösterreichischen Landesregierung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Thaler, Robert</dc:creator>
  <cp:lastModifiedBy>Krabbelstube Frbg</cp:lastModifiedBy>
  <cp:revision>9</cp:revision>
  <cp:lastPrinted>2023-10-30T13:13:00Z</cp:lastPrinted>
  <dcterms:created xsi:type="dcterms:W3CDTF">2023-02-24T12:00:00Z</dcterms:created>
  <dcterms:modified xsi:type="dcterms:W3CDTF">2023-10-30T13:13:00Z</dcterms:modified>
</cp:coreProperties>
</file>